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91" w:rsidRDefault="00EB5691" w:rsidP="00EB5691">
      <w:pPr>
        <w:pStyle w:val="a6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  <w:r>
        <w:rPr>
          <w:b/>
          <w:bCs/>
          <w:caps/>
          <w:sz w:val="32"/>
        </w:rPr>
        <w:t>Территориальная избирательная комиссия Суджанского района Курской области</w:t>
      </w:r>
    </w:p>
    <w:p w:rsidR="00EB5691" w:rsidRDefault="00EB5691" w:rsidP="00EB5691">
      <w:pPr>
        <w:pStyle w:val="a6"/>
        <w:tabs>
          <w:tab w:val="clear" w:pos="4677"/>
          <w:tab w:val="clear" w:pos="9355"/>
        </w:tabs>
        <w:jc w:val="center"/>
        <w:rPr>
          <w:b/>
          <w:bCs/>
          <w:caps/>
          <w:sz w:val="32"/>
        </w:rPr>
      </w:pPr>
    </w:p>
    <w:p w:rsidR="00EB5691" w:rsidRDefault="00EB5691" w:rsidP="00EB5691">
      <w:pPr>
        <w:pStyle w:val="a6"/>
        <w:tabs>
          <w:tab w:val="clear" w:pos="4677"/>
          <w:tab w:val="clear" w:pos="9355"/>
        </w:tabs>
        <w:jc w:val="center"/>
        <w:rPr>
          <w:b/>
          <w:bCs/>
          <w:caps/>
          <w:spacing w:val="60"/>
          <w:sz w:val="32"/>
        </w:rPr>
      </w:pPr>
      <w:r>
        <w:rPr>
          <w:b/>
          <w:bCs/>
          <w:caps/>
          <w:spacing w:val="60"/>
          <w:sz w:val="32"/>
        </w:rPr>
        <w:t xml:space="preserve">решение </w:t>
      </w:r>
    </w:p>
    <w:p w:rsidR="00EB5691" w:rsidRDefault="00EB5691" w:rsidP="00EB5691">
      <w:pPr>
        <w:pStyle w:val="a6"/>
        <w:tabs>
          <w:tab w:val="clear" w:pos="4677"/>
          <w:tab w:val="clear" w:pos="9355"/>
        </w:tabs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960"/>
        <w:gridCol w:w="2611"/>
      </w:tblGrid>
      <w:tr w:rsidR="00EB5691" w:rsidTr="00F40615">
        <w:tc>
          <w:tcPr>
            <w:tcW w:w="6960" w:type="dxa"/>
          </w:tcPr>
          <w:p w:rsidR="00EB5691" w:rsidRDefault="00B44369" w:rsidP="00EB5691">
            <w:pPr>
              <w:pStyle w:val="a8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24</w:t>
            </w:r>
            <w:r w:rsidR="00EB5691">
              <w:rPr>
                <w:sz w:val="28"/>
              </w:rPr>
              <w:t xml:space="preserve"> мая 2023 г.</w:t>
            </w:r>
          </w:p>
        </w:tc>
        <w:tc>
          <w:tcPr>
            <w:tcW w:w="2611" w:type="dxa"/>
          </w:tcPr>
          <w:p w:rsidR="00EB5691" w:rsidRDefault="002B7680" w:rsidP="00F40615">
            <w:pPr>
              <w:pStyle w:val="a8"/>
              <w:spacing w:line="360" w:lineRule="auto"/>
              <w:ind w:firstLine="0"/>
              <w:rPr>
                <w:sz w:val="28"/>
              </w:rPr>
            </w:pPr>
            <w:r>
              <w:rPr>
                <w:sz w:val="28"/>
              </w:rPr>
              <w:t>№67</w:t>
            </w:r>
            <w:bookmarkStart w:id="0" w:name="_GoBack"/>
            <w:bookmarkEnd w:id="0"/>
            <w:r w:rsidR="00EB5691">
              <w:rPr>
                <w:sz w:val="28"/>
              </w:rPr>
              <w:t>/389-5</w:t>
            </w:r>
          </w:p>
        </w:tc>
      </w:tr>
    </w:tbl>
    <w:p w:rsidR="00EB5691" w:rsidRPr="00CE7894" w:rsidRDefault="00EB5691" w:rsidP="00EB5691">
      <w:pPr>
        <w:jc w:val="center"/>
        <w:rPr>
          <w:rFonts w:ascii="Times New Roman" w:hAnsi="Times New Roman"/>
          <w:sz w:val="28"/>
        </w:rPr>
      </w:pPr>
      <w:r w:rsidRPr="00CE7894">
        <w:rPr>
          <w:rFonts w:ascii="Times New Roman" w:hAnsi="Times New Roman"/>
          <w:sz w:val="28"/>
        </w:rPr>
        <w:t>г. Суджа</w:t>
      </w:r>
    </w:p>
    <w:p w:rsidR="00211515" w:rsidRPr="003545E4" w:rsidRDefault="00211515" w:rsidP="00EB5691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sz w:val="28"/>
        </w:rPr>
      </w:pPr>
      <w:r w:rsidRPr="003545E4">
        <w:rPr>
          <w:rFonts w:ascii="Times New Roman" w:hAnsi="Times New Roman" w:cs="Times New Roman"/>
          <w:b/>
          <w:sz w:val="28"/>
        </w:rPr>
        <w:t xml:space="preserve">О назначении </w:t>
      </w:r>
      <w:r w:rsidR="00440491">
        <w:rPr>
          <w:rFonts w:ascii="Times New Roman" w:hAnsi="Times New Roman" w:cs="Times New Roman"/>
          <w:b/>
          <w:sz w:val="28"/>
        </w:rPr>
        <w:t>председателей</w:t>
      </w:r>
      <w:r w:rsidRPr="003545E4">
        <w:rPr>
          <w:rFonts w:ascii="Times New Roman" w:hAnsi="Times New Roman" w:cs="Times New Roman"/>
          <w:b/>
          <w:sz w:val="28"/>
        </w:rPr>
        <w:t xml:space="preserve"> </w:t>
      </w:r>
      <w:r w:rsidR="00440491">
        <w:rPr>
          <w:rFonts w:ascii="Times New Roman" w:hAnsi="Times New Roman" w:cs="Times New Roman"/>
          <w:b/>
          <w:sz w:val="28"/>
        </w:rPr>
        <w:t>участковых избирательных комиссий</w:t>
      </w:r>
      <w:r w:rsidRPr="003545E4">
        <w:rPr>
          <w:rFonts w:ascii="Times New Roman" w:hAnsi="Times New Roman" w:cs="Times New Roman"/>
          <w:b/>
          <w:sz w:val="28"/>
        </w:rPr>
        <w:t xml:space="preserve"> </w:t>
      </w:r>
      <w:r w:rsidR="00440491">
        <w:rPr>
          <w:rFonts w:ascii="Times New Roman" w:hAnsi="Times New Roman" w:cs="Times New Roman"/>
          <w:b/>
          <w:sz w:val="28"/>
        </w:rPr>
        <w:t>избирательных участков</w:t>
      </w:r>
      <w:r w:rsidRPr="003545E4">
        <w:rPr>
          <w:rFonts w:ascii="Times New Roman" w:hAnsi="Times New Roman" w:cs="Times New Roman"/>
          <w:b/>
          <w:sz w:val="28"/>
        </w:rPr>
        <w:t xml:space="preserve"> </w:t>
      </w:r>
      <w:r w:rsidR="00440491">
        <w:rPr>
          <w:rFonts w:ascii="Times New Roman" w:hAnsi="Times New Roman" w:cs="Times New Roman"/>
          <w:b/>
          <w:sz w:val="28"/>
        </w:rPr>
        <w:t xml:space="preserve"> №№ 823</w:t>
      </w:r>
      <w:r w:rsidR="00EB5691">
        <w:rPr>
          <w:rFonts w:ascii="Times New Roman" w:hAnsi="Times New Roman" w:cs="Times New Roman"/>
          <w:b/>
          <w:sz w:val="28"/>
        </w:rPr>
        <w:t>-854</w:t>
      </w:r>
    </w:p>
    <w:p w:rsidR="00211515" w:rsidRPr="003545E4" w:rsidRDefault="00211515" w:rsidP="0021151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</w:p>
    <w:p w:rsidR="00211515" w:rsidRPr="003545E4" w:rsidRDefault="00211515" w:rsidP="00B44369">
      <w:pPr>
        <w:pStyle w:val="14-15"/>
        <w:spacing w:line="276" w:lineRule="auto"/>
      </w:pPr>
      <w:proofErr w:type="gramStart"/>
      <w:r w:rsidRPr="003545E4">
        <w:t xml:space="preserve">В соответствии с пунктом 7 статьи 28 Федерального закона </w:t>
      </w:r>
      <w:r w:rsidRPr="003545E4">
        <w:br/>
        <w:t xml:space="preserve">«Об основных гарантиях избирательных прав и права на участие в референдуме граждан Российской Федерации», </w:t>
      </w:r>
      <w:r w:rsidR="00EB5691" w:rsidRPr="00EB5691">
        <w:t xml:space="preserve">пунктом 9 статьи 26 Закона Курской области «Кодекс Курской области о выборах и референдумах»,  на основании решения территориальной избирательной комиссии Суджанского района  Курской области от </w:t>
      </w:r>
      <w:r w:rsidR="00EB5691">
        <w:t>26 мая</w:t>
      </w:r>
      <w:r w:rsidR="00EB5691" w:rsidRPr="00EB5691">
        <w:t xml:space="preserve">  20</w:t>
      </w:r>
      <w:r w:rsidR="00EB5691">
        <w:t>23</w:t>
      </w:r>
      <w:r w:rsidR="00EB5691" w:rsidRPr="00EB5691">
        <w:t xml:space="preserve"> года № </w:t>
      </w:r>
      <w:r w:rsidR="00EB5691">
        <w:t>66/388-5</w:t>
      </w:r>
      <w:r w:rsidR="00EB5691" w:rsidRPr="00EB5691">
        <w:t xml:space="preserve"> «О формировании участковых избирательных комиссий избирательных</w:t>
      </w:r>
      <w:proofErr w:type="gramEnd"/>
      <w:r w:rsidR="00EB5691" w:rsidRPr="00EB5691">
        <w:t xml:space="preserve"> участков №</w:t>
      </w:r>
      <w:r w:rsidR="00EB5691">
        <w:t>66/388-5</w:t>
      </w:r>
      <w:r w:rsidR="00EB5691" w:rsidRPr="00EB5691">
        <w:t>»</w:t>
      </w:r>
      <w:r w:rsidRPr="00EB5691">
        <w:t xml:space="preserve">, рассмотрев предложения по кандидатурам для назначения </w:t>
      </w:r>
      <w:r w:rsidR="00440491" w:rsidRPr="00EB5691">
        <w:t>председателями</w:t>
      </w:r>
      <w:r w:rsidRPr="003545E4">
        <w:t xml:space="preserve"> </w:t>
      </w:r>
      <w:r w:rsidR="00440491">
        <w:t>участковых избирательных комиссий</w:t>
      </w:r>
      <w:r w:rsidRPr="003545E4">
        <w:t xml:space="preserve">, </w:t>
      </w:r>
      <w:r w:rsidR="00440491">
        <w:t>Территориальная избирательная комиссия Суджанского района</w:t>
      </w:r>
      <w:r w:rsidR="00EB5691">
        <w:t xml:space="preserve"> РЕШИЛА</w:t>
      </w:r>
      <w:r w:rsidRPr="003545E4">
        <w:t>:</w:t>
      </w:r>
    </w:p>
    <w:p w:rsidR="00211515" w:rsidRPr="003545E4" w:rsidRDefault="00F2024D" w:rsidP="00B44369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E4">
        <w:rPr>
          <w:rFonts w:ascii="Times New Roman" w:hAnsi="Times New Roman" w:cs="Times New Roman"/>
          <w:sz w:val="28"/>
          <w:szCs w:val="28"/>
        </w:rPr>
        <w:t>1.</w:t>
      </w:r>
      <w:r w:rsidRPr="003545E4">
        <w:rPr>
          <w:rFonts w:ascii="Times New Roman" w:hAnsi="Times New Roman" w:cs="Times New Roman"/>
        </w:rPr>
        <w:t> 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440491">
        <w:rPr>
          <w:rFonts w:ascii="Times New Roman" w:hAnsi="Times New Roman" w:cs="Times New Roman"/>
          <w:sz w:val="28"/>
          <w:szCs w:val="28"/>
        </w:rPr>
        <w:t>председателями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440491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440491"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440491">
        <w:rPr>
          <w:rFonts w:ascii="Times New Roman" w:hAnsi="Times New Roman" w:cs="Times New Roman"/>
          <w:sz w:val="28"/>
          <w:szCs w:val="28"/>
        </w:rPr>
        <w:t xml:space="preserve"> №№ 823</w:t>
      </w:r>
      <w:r w:rsidR="00EB5691">
        <w:rPr>
          <w:rFonts w:ascii="Times New Roman" w:hAnsi="Times New Roman" w:cs="Times New Roman"/>
          <w:sz w:val="28"/>
          <w:szCs w:val="28"/>
        </w:rPr>
        <w:t>-854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440491">
        <w:rPr>
          <w:rFonts w:ascii="Times New Roman" w:hAnsi="Times New Roman" w:cs="Times New Roman"/>
          <w:sz w:val="28"/>
          <w:szCs w:val="28"/>
        </w:rPr>
        <w:t>членов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440491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="00211515" w:rsidRPr="003545E4">
        <w:rPr>
          <w:rFonts w:ascii="Times New Roman" w:hAnsi="Times New Roman" w:cs="Times New Roman"/>
          <w:sz w:val="28"/>
          <w:szCs w:val="28"/>
        </w:rPr>
        <w:t xml:space="preserve"> с правом решающего голоса согласно прилагаемому списку.</w:t>
      </w:r>
    </w:p>
    <w:p w:rsidR="00211515" w:rsidRPr="003545E4" w:rsidRDefault="00211515" w:rsidP="00B44369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5E4">
        <w:rPr>
          <w:rFonts w:ascii="Times New Roman" w:hAnsi="Times New Roman" w:cs="Times New Roman"/>
          <w:sz w:val="28"/>
          <w:szCs w:val="28"/>
        </w:rPr>
        <w:t>2.</w:t>
      </w:r>
      <w:r w:rsidR="00F2024D" w:rsidRPr="003545E4">
        <w:rPr>
          <w:rFonts w:ascii="Times New Roman" w:hAnsi="Times New Roman" w:cs="Times New Roman"/>
        </w:rPr>
        <w:t xml:space="preserve">  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440491">
        <w:rPr>
          <w:rFonts w:ascii="Times New Roman" w:hAnsi="Times New Roman" w:cs="Times New Roman"/>
          <w:sz w:val="28"/>
          <w:szCs w:val="28"/>
        </w:rPr>
        <w:t>Председателям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440491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Pr="003545E4">
        <w:rPr>
          <w:rFonts w:ascii="Times New Roman" w:hAnsi="Times New Roman" w:cs="Times New Roman"/>
          <w:sz w:val="28"/>
          <w:szCs w:val="28"/>
        </w:rPr>
        <w:t xml:space="preserve">, </w:t>
      </w:r>
      <w:r w:rsidR="00440491">
        <w:rPr>
          <w:rFonts w:ascii="Times New Roman" w:hAnsi="Times New Roman" w:cs="Times New Roman"/>
          <w:sz w:val="28"/>
          <w:szCs w:val="28"/>
        </w:rPr>
        <w:t>назначенным</w:t>
      </w:r>
      <w:r w:rsidRPr="003545E4">
        <w:rPr>
          <w:rFonts w:ascii="Times New Roman" w:hAnsi="Times New Roman" w:cs="Times New Roman"/>
          <w:sz w:val="28"/>
          <w:szCs w:val="28"/>
        </w:rPr>
        <w:t xml:space="preserve"> настоящим решением, созвать </w:t>
      </w:r>
      <w:r w:rsidR="00440491">
        <w:rPr>
          <w:rFonts w:ascii="Times New Roman" w:hAnsi="Times New Roman" w:cs="Times New Roman"/>
          <w:sz w:val="28"/>
          <w:szCs w:val="28"/>
        </w:rPr>
        <w:t>первые заседания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440491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 w:rsidRPr="003545E4">
        <w:rPr>
          <w:rFonts w:ascii="Times New Roman" w:hAnsi="Times New Roman" w:cs="Times New Roman"/>
          <w:sz w:val="28"/>
          <w:szCs w:val="28"/>
        </w:rPr>
        <w:t xml:space="preserve"> </w:t>
      </w:r>
      <w:r w:rsidR="00EB5691">
        <w:rPr>
          <w:rFonts w:ascii="Times New Roman" w:hAnsi="Times New Roman" w:cs="Times New Roman"/>
          <w:sz w:val="28"/>
          <w:szCs w:val="28"/>
        </w:rPr>
        <w:t>9 июня 2023 г.</w:t>
      </w:r>
    </w:p>
    <w:p w:rsidR="00211515" w:rsidRPr="003545E4" w:rsidRDefault="00F2024D" w:rsidP="00B44369">
      <w:pPr>
        <w:pStyle w:val="14-15"/>
        <w:spacing w:line="276" w:lineRule="auto"/>
      </w:pPr>
      <w:r w:rsidRPr="003545E4">
        <w:t>3. </w:t>
      </w:r>
      <w:r w:rsidR="00211515" w:rsidRPr="003545E4">
        <w:t xml:space="preserve">Направить настоящее решение в </w:t>
      </w:r>
      <w:r w:rsidR="00440491">
        <w:t>Избирательную комиссию Курской области</w:t>
      </w:r>
      <w:r w:rsidR="00211515" w:rsidRPr="003545E4">
        <w:t>.</w:t>
      </w:r>
    </w:p>
    <w:p w:rsidR="00211515" w:rsidRPr="003545E4" w:rsidRDefault="00211515" w:rsidP="00B44369">
      <w:pPr>
        <w:pStyle w:val="14-15"/>
        <w:spacing w:line="276" w:lineRule="auto"/>
      </w:pPr>
      <w:r w:rsidRPr="003545E4">
        <w:rPr>
          <w:bCs/>
        </w:rPr>
        <w:t>4.</w:t>
      </w:r>
      <w:r w:rsidR="00F2024D" w:rsidRPr="003545E4">
        <w:t> </w:t>
      </w:r>
      <w:r w:rsidRPr="003545E4">
        <w:t xml:space="preserve">Направить </w:t>
      </w:r>
      <w:r w:rsidR="00440491">
        <w:t>выписки</w:t>
      </w:r>
      <w:r w:rsidRPr="003545E4">
        <w:t xml:space="preserve"> из настоящего решения в </w:t>
      </w:r>
      <w:r w:rsidR="00440491">
        <w:t>соответствующие</w:t>
      </w:r>
      <w:r w:rsidRPr="003545E4">
        <w:t xml:space="preserve"> </w:t>
      </w:r>
      <w:r w:rsidR="00440491">
        <w:t>участковые избирательные комиссии</w:t>
      </w:r>
      <w:r w:rsidRPr="003545E4">
        <w:t>.</w:t>
      </w:r>
    </w:p>
    <w:p w:rsidR="00211515" w:rsidRPr="003545E4" w:rsidRDefault="00211515" w:rsidP="00421528">
      <w:pPr>
        <w:pStyle w:val="14-15"/>
        <w:ind w:firstLine="0"/>
        <w:jc w:val="center"/>
        <w:rPr>
          <w:bCs/>
          <w:i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928"/>
        <w:gridCol w:w="4536"/>
      </w:tblGrid>
      <w:tr w:rsidR="00211515" w:rsidRPr="003545E4" w:rsidTr="00136A91">
        <w:trPr>
          <w:trHeight w:val="1260"/>
        </w:trPr>
        <w:tc>
          <w:tcPr>
            <w:tcW w:w="4928" w:type="dxa"/>
            <w:hideMark/>
          </w:tcPr>
          <w:p w:rsidR="00211515" w:rsidRPr="003545E4" w:rsidRDefault="00211515" w:rsidP="00B44369">
            <w:pPr>
              <w:rPr>
                <w:rFonts w:ascii="Times New Roman" w:hAnsi="Times New Roman"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3545E4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  <w:r w:rsidRPr="00354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1515" w:rsidRPr="003545E4" w:rsidRDefault="00211515" w:rsidP="00B443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536" w:type="dxa"/>
          </w:tcPr>
          <w:p w:rsidR="00211515" w:rsidRPr="003545E4" w:rsidRDefault="00211515" w:rsidP="00B44369">
            <w:pPr>
              <w:rPr>
                <w:rFonts w:ascii="Times New Roman" w:hAnsi="Times New Roman"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440491">
              <w:rPr>
                <w:rFonts w:ascii="Times New Roman" w:hAnsi="Times New Roman"/>
                <w:sz w:val="28"/>
                <w:szCs w:val="28"/>
              </w:rPr>
              <w:t>Н.А. Сердюкова</w:t>
            </w:r>
          </w:p>
          <w:p w:rsidR="00211515" w:rsidRPr="003545E4" w:rsidRDefault="00211515" w:rsidP="00B4436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211515" w:rsidRPr="003545E4" w:rsidTr="00136A91">
        <w:tc>
          <w:tcPr>
            <w:tcW w:w="4928" w:type="dxa"/>
            <w:hideMark/>
          </w:tcPr>
          <w:p w:rsidR="00211515" w:rsidRPr="003545E4" w:rsidRDefault="00211515" w:rsidP="00B44369">
            <w:pPr>
              <w:rPr>
                <w:rFonts w:ascii="Times New Roman" w:hAnsi="Times New Roman"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3545E4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  <w:r w:rsidRPr="003545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1515" w:rsidRPr="003545E4" w:rsidRDefault="00211515" w:rsidP="00B4436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4536" w:type="dxa"/>
          </w:tcPr>
          <w:p w:rsidR="00211515" w:rsidRPr="003545E4" w:rsidRDefault="00211515" w:rsidP="00B44369">
            <w:pPr>
              <w:rPr>
                <w:rFonts w:ascii="Times New Roman" w:hAnsi="Times New Roman"/>
                <w:sz w:val="28"/>
                <w:szCs w:val="28"/>
              </w:rPr>
            </w:pPr>
            <w:r w:rsidRPr="003545E4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="00440491">
              <w:rPr>
                <w:rFonts w:ascii="Times New Roman" w:hAnsi="Times New Roman"/>
                <w:sz w:val="28"/>
                <w:szCs w:val="28"/>
              </w:rPr>
              <w:t>Т.А. Грищенко</w:t>
            </w:r>
          </w:p>
          <w:p w:rsidR="00211515" w:rsidRPr="003545E4" w:rsidRDefault="00211515" w:rsidP="00B443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659A7" w:rsidRPr="003545E4" w:rsidRDefault="00E659A7" w:rsidP="00211515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B5691" w:rsidRDefault="00E659A7" w:rsidP="00EB5691">
      <w:pPr>
        <w:spacing w:line="240" w:lineRule="auto"/>
        <w:ind w:left="4536"/>
        <w:jc w:val="center"/>
        <w:rPr>
          <w:rFonts w:ascii="Times New Roman" w:hAnsi="Times New Roman"/>
          <w:sz w:val="28"/>
        </w:rPr>
      </w:pPr>
      <w:r w:rsidRPr="003545E4">
        <w:rPr>
          <w:rFonts w:ascii="Times New Roman" w:hAnsi="Times New Roman"/>
          <w:sz w:val="28"/>
          <w:szCs w:val="28"/>
        </w:rPr>
        <w:br w:type="page"/>
      </w:r>
      <w:r w:rsidR="00211515" w:rsidRPr="003545E4">
        <w:rPr>
          <w:rFonts w:ascii="Times New Roman" w:hAnsi="Times New Roman"/>
          <w:sz w:val="28"/>
        </w:rPr>
        <w:lastRenderedPageBreak/>
        <w:t>Приложение</w:t>
      </w:r>
    </w:p>
    <w:p w:rsidR="00211515" w:rsidRPr="003545E4" w:rsidRDefault="00211515" w:rsidP="00EB5691">
      <w:pPr>
        <w:spacing w:line="240" w:lineRule="auto"/>
        <w:ind w:left="4536"/>
        <w:jc w:val="center"/>
        <w:rPr>
          <w:rFonts w:ascii="Times New Roman" w:hAnsi="Times New Roman"/>
          <w:sz w:val="28"/>
        </w:rPr>
      </w:pPr>
      <w:r w:rsidRPr="003545E4">
        <w:rPr>
          <w:rFonts w:ascii="Times New Roman" w:hAnsi="Times New Roman"/>
          <w:sz w:val="28"/>
        </w:rPr>
        <w:t xml:space="preserve"> к решению</w:t>
      </w:r>
      <w:r w:rsidR="00EB5691">
        <w:rPr>
          <w:rFonts w:ascii="Times New Roman" w:hAnsi="Times New Roman"/>
          <w:sz w:val="28"/>
        </w:rPr>
        <w:t xml:space="preserve"> </w:t>
      </w:r>
      <w:r w:rsidR="00440491">
        <w:rPr>
          <w:rFonts w:ascii="Times New Roman" w:hAnsi="Times New Roman"/>
          <w:sz w:val="28"/>
        </w:rPr>
        <w:t>Территориальной</w:t>
      </w:r>
      <w:r w:rsidR="00EB5691">
        <w:rPr>
          <w:rFonts w:ascii="Times New Roman" w:hAnsi="Times New Roman"/>
          <w:sz w:val="28"/>
        </w:rPr>
        <w:t xml:space="preserve"> </w:t>
      </w:r>
      <w:r w:rsidR="00440491">
        <w:rPr>
          <w:rFonts w:ascii="Times New Roman" w:hAnsi="Times New Roman"/>
          <w:sz w:val="28"/>
        </w:rPr>
        <w:t>избирательной комиссии</w:t>
      </w:r>
      <w:r w:rsidR="00EB5691">
        <w:rPr>
          <w:rFonts w:ascii="Times New Roman" w:hAnsi="Times New Roman"/>
          <w:sz w:val="28"/>
        </w:rPr>
        <w:t xml:space="preserve"> </w:t>
      </w:r>
      <w:proofErr w:type="spellStart"/>
      <w:r w:rsidR="00440491">
        <w:rPr>
          <w:rFonts w:ascii="Times New Roman" w:hAnsi="Times New Roman"/>
          <w:sz w:val="28"/>
        </w:rPr>
        <w:t>Суджанского</w:t>
      </w:r>
      <w:proofErr w:type="spellEnd"/>
      <w:r w:rsidR="00440491">
        <w:rPr>
          <w:rFonts w:ascii="Times New Roman" w:hAnsi="Times New Roman"/>
          <w:sz w:val="28"/>
        </w:rPr>
        <w:t xml:space="preserve"> района</w:t>
      </w:r>
      <w:r w:rsidR="00EB5691">
        <w:rPr>
          <w:rFonts w:ascii="Times New Roman" w:hAnsi="Times New Roman"/>
          <w:sz w:val="28"/>
        </w:rPr>
        <w:t xml:space="preserve"> </w:t>
      </w:r>
      <w:r w:rsidRPr="003545E4">
        <w:rPr>
          <w:rFonts w:ascii="Times New Roman" w:hAnsi="Times New Roman"/>
          <w:sz w:val="28"/>
        </w:rPr>
        <w:t xml:space="preserve">от </w:t>
      </w:r>
      <w:r w:rsidR="00B44369">
        <w:rPr>
          <w:rFonts w:ascii="Times New Roman" w:hAnsi="Times New Roman"/>
          <w:sz w:val="28"/>
        </w:rPr>
        <w:t>24</w:t>
      </w:r>
      <w:r w:rsidR="00440491">
        <w:rPr>
          <w:rFonts w:ascii="Times New Roman" w:hAnsi="Times New Roman"/>
          <w:sz w:val="28"/>
        </w:rPr>
        <w:t>.05.2023</w:t>
      </w:r>
      <w:r w:rsidRPr="003545E4">
        <w:rPr>
          <w:rFonts w:ascii="Times New Roman" w:hAnsi="Times New Roman"/>
          <w:sz w:val="28"/>
        </w:rPr>
        <w:t xml:space="preserve"> № </w:t>
      </w:r>
      <w:r w:rsidR="00440491">
        <w:rPr>
          <w:rFonts w:ascii="Times New Roman" w:hAnsi="Times New Roman"/>
          <w:sz w:val="28"/>
        </w:rPr>
        <w:t>66/389-5</w:t>
      </w:r>
    </w:p>
    <w:p w:rsidR="00211515" w:rsidRPr="003545E4" w:rsidRDefault="00211515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B5691" w:rsidRDefault="00211515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545E4">
        <w:rPr>
          <w:rFonts w:ascii="Times New Roman" w:hAnsi="Times New Roman" w:cs="Times New Roman"/>
          <w:sz w:val="28"/>
        </w:rPr>
        <w:t xml:space="preserve">Список </w:t>
      </w:r>
    </w:p>
    <w:p w:rsidR="00211515" w:rsidRPr="003545E4" w:rsidRDefault="00211515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 w:rsidRPr="003545E4">
        <w:rPr>
          <w:rFonts w:ascii="Times New Roman" w:hAnsi="Times New Roman" w:cs="Times New Roman"/>
          <w:sz w:val="28"/>
        </w:rPr>
        <w:t xml:space="preserve">председателей участковых избирательных комиссий </w:t>
      </w:r>
      <w:r w:rsidR="00EB5691">
        <w:rPr>
          <w:rFonts w:ascii="Times New Roman" w:hAnsi="Times New Roman" w:cs="Times New Roman"/>
          <w:sz w:val="28"/>
        </w:rPr>
        <w:t>избирательных участков  №№ 823-854</w:t>
      </w:r>
    </w:p>
    <w:p w:rsidR="00211515" w:rsidRPr="003545E4" w:rsidRDefault="00211515" w:rsidP="0021151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5670"/>
      </w:tblGrid>
      <w:tr w:rsidR="00EB5691" w:rsidRPr="00EB5691" w:rsidTr="00EB5691">
        <w:trPr>
          <w:trHeight w:val="251"/>
        </w:trPr>
        <w:tc>
          <w:tcPr>
            <w:tcW w:w="851" w:type="dxa"/>
          </w:tcPr>
          <w:p w:rsidR="00EB5691" w:rsidRPr="00EB5691" w:rsidRDefault="00EB5691" w:rsidP="00EB5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69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B5691" w:rsidRPr="00EB5691" w:rsidRDefault="00EB5691" w:rsidP="00EB56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B56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B56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EB5691" w:rsidRPr="00EB5691" w:rsidRDefault="00EB5691" w:rsidP="00EB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691">
              <w:rPr>
                <w:rFonts w:ascii="Times New Roman" w:hAnsi="Times New Roman"/>
                <w:sz w:val="24"/>
                <w:szCs w:val="24"/>
              </w:rPr>
              <w:t>№ избирательного участка</w:t>
            </w:r>
          </w:p>
        </w:tc>
        <w:tc>
          <w:tcPr>
            <w:tcW w:w="5670" w:type="dxa"/>
          </w:tcPr>
          <w:p w:rsidR="00EB5691" w:rsidRPr="00EB5691" w:rsidRDefault="00EB5691" w:rsidP="00EB56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691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823</w:t>
            </w:r>
          </w:p>
        </w:tc>
        <w:tc>
          <w:tcPr>
            <w:tcW w:w="5670" w:type="dxa"/>
          </w:tcPr>
          <w:p w:rsidR="00EB5691" w:rsidRPr="00EB5691" w:rsidRDefault="00EB5691" w:rsidP="00EB56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Быканова</w:t>
            </w:r>
            <w:proofErr w:type="spellEnd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Наталья</w:t>
            </w:r>
            <w:proofErr w:type="spellEnd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824</w:t>
            </w:r>
          </w:p>
        </w:tc>
        <w:tc>
          <w:tcPr>
            <w:tcW w:w="5670" w:type="dxa"/>
          </w:tcPr>
          <w:p w:rsidR="00EB5691" w:rsidRPr="00EB5691" w:rsidRDefault="00EB5691" w:rsidP="00EB56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Радюкова</w:t>
            </w:r>
            <w:proofErr w:type="spellEnd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Михайловна</w:t>
            </w:r>
            <w:proofErr w:type="spellEnd"/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825</w:t>
            </w:r>
          </w:p>
        </w:tc>
        <w:tc>
          <w:tcPr>
            <w:tcW w:w="5670" w:type="dxa"/>
          </w:tcPr>
          <w:p w:rsidR="00EB5691" w:rsidRPr="00EB5691" w:rsidRDefault="00EB5691" w:rsidP="00EB56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Колесова</w:t>
            </w:r>
            <w:proofErr w:type="spellEnd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Валентина</w:t>
            </w:r>
            <w:proofErr w:type="spellEnd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826</w:t>
            </w:r>
          </w:p>
        </w:tc>
        <w:tc>
          <w:tcPr>
            <w:tcW w:w="5670" w:type="dxa"/>
          </w:tcPr>
          <w:p w:rsidR="00EB5691" w:rsidRPr="00EB5691" w:rsidRDefault="00EB5691" w:rsidP="00EB5691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Марченко</w:t>
            </w:r>
            <w:proofErr w:type="spellEnd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Елена</w:t>
            </w:r>
            <w:proofErr w:type="spellEnd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5691">
              <w:rPr>
                <w:rFonts w:ascii="Times New Roman" w:hAnsi="Times New Roman"/>
                <w:sz w:val="28"/>
                <w:szCs w:val="28"/>
                <w:lang w:val="en-US"/>
              </w:rPr>
              <w:t>Николаевна</w:t>
            </w:r>
            <w:proofErr w:type="spellEnd"/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827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Касьянова Людмила Ивановна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</w:t>
            </w:r>
          </w:p>
        </w:tc>
        <w:tc>
          <w:tcPr>
            <w:tcW w:w="5670" w:type="dxa"/>
          </w:tcPr>
          <w:p w:rsidR="00EB5691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CF2">
              <w:rPr>
                <w:rFonts w:ascii="Times New Roman" w:hAnsi="Times New Roman"/>
                <w:sz w:val="28"/>
                <w:szCs w:val="28"/>
              </w:rPr>
              <w:t>Пузикова</w:t>
            </w:r>
            <w:proofErr w:type="spellEnd"/>
            <w:r w:rsidRPr="00015CF2">
              <w:rPr>
                <w:rFonts w:ascii="Times New Roman" w:hAnsi="Times New Roman"/>
                <w:sz w:val="28"/>
                <w:szCs w:val="28"/>
              </w:rPr>
              <w:t xml:space="preserve"> Марина Витальевна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829</w:t>
            </w:r>
          </w:p>
        </w:tc>
        <w:tc>
          <w:tcPr>
            <w:tcW w:w="5670" w:type="dxa"/>
          </w:tcPr>
          <w:p w:rsidR="00EB5691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CF2">
              <w:rPr>
                <w:rFonts w:ascii="Times New Roman" w:hAnsi="Times New Roman"/>
                <w:sz w:val="28"/>
                <w:szCs w:val="28"/>
              </w:rPr>
              <w:t>Череповская</w:t>
            </w:r>
            <w:proofErr w:type="spellEnd"/>
            <w:r w:rsidRPr="00015CF2">
              <w:rPr>
                <w:rFonts w:ascii="Times New Roman" w:hAnsi="Times New Roman"/>
                <w:sz w:val="28"/>
                <w:szCs w:val="28"/>
              </w:rPr>
              <w:t xml:space="preserve"> Лариса Павловна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Соловьева Нина Викторовна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831</w:t>
            </w:r>
          </w:p>
        </w:tc>
        <w:tc>
          <w:tcPr>
            <w:tcW w:w="5670" w:type="dxa"/>
          </w:tcPr>
          <w:p w:rsidR="00EB5691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Ерошенко Ирина Алексеевна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832</w:t>
            </w:r>
          </w:p>
        </w:tc>
        <w:tc>
          <w:tcPr>
            <w:tcW w:w="5670" w:type="dxa"/>
          </w:tcPr>
          <w:p w:rsidR="00EB5691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CF2">
              <w:rPr>
                <w:rFonts w:ascii="Times New Roman" w:hAnsi="Times New Roman"/>
                <w:sz w:val="28"/>
                <w:szCs w:val="28"/>
              </w:rPr>
              <w:t>Гетманова</w:t>
            </w:r>
            <w:proofErr w:type="spellEnd"/>
            <w:r w:rsidRPr="00015CF2">
              <w:rPr>
                <w:rFonts w:ascii="Times New Roman" w:hAnsi="Times New Roman"/>
                <w:sz w:val="28"/>
                <w:szCs w:val="28"/>
              </w:rPr>
              <w:t xml:space="preserve"> Галина Сергеевна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Прудникова Нина Кузьминична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834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Гладкова Наталья Викторовна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835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Зарудная Екатерина Николаевна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836</w:t>
            </w:r>
          </w:p>
        </w:tc>
        <w:tc>
          <w:tcPr>
            <w:tcW w:w="5670" w:type="dxa"/>
          </w:tcPr>
          <w:p w:rsidR="00EB5691" w:rsidRPr="00015CF2" w:rsidRDefault="00B44369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Казакова Екатерина</w:t>
            </w:r>
            <w:r w:rsidR="00EB5691" w:rsidRPr="00015CF2">
              <w:rPr>
                <w:rFonts w:ascii="Times New Roman" w:hAnsi="Times New Roman"/>
                <w:sz w:val="28"/>
                <w:szCs w:val="28"/>
              </w:rPr>
              <w:t xml:space="preserve"> Ивановна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Кашина Ольга Владимировна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CF2">
              <w:rPr>
                <w:rFonts w:ascii="Times New Roman" w:hAnsi="Times New Roman"/>
                <w:sz w:val="28"/>
                <w:szCs w:val="28"/>
              </w:rPr>
              <w:t>Ёгиева</w:t>
            </w:r>
            <w:proofErr w:type="spellEnd"/>
            <w:r w:rsidRPr="00015CF2">
              <w:rPr>
                <w:rFonts w:ascii="Times New Roman" w:hAnsi="Times New Roman"/>
                <w:sz w:val="28"/>
                <w:szCs w:val="28"/>
              </w:rPr>
              <w:t xml:space="preserve"> Наталья Викторовна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839</w:t>
            </w:r>
          </w:p>
        </w:tc>
        <w:tc>
          <w:tcPr>
            <w:tcW w:w="5670" w:type="dxa"/>
          </w:tcPr>
          <w:p w:rsidR="00EB5691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Гончарова Анна Васильевна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Ковалевский Геннадий Анатольевич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Сергиенко Нина Дмитриевна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842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Колесникова Татьяна Александровна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Пройдакова Татьяна Павловна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Прилуцкая Людмила Петровна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845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Чижова Ольга Алексеевна</w:t>
            </w:r>
          </w:p>
        </w:tc>
      </w:tr>
      <w:tr w:rsidR="00EB5691" w:rsidRPr="003545E4" w:rsidTr="00EB5691">
        <w:trPr>
          <w:trHeight w:val="338"/>
        </w:trPr>
        <w:tc>
          <w:tcPr>
            <w:tcW w:w="851" w:type="dxa"/>
          </w:tcPr>
          <w:p w:rsidR="00EB5691" w:rsidRPr="00EB5691" w:rsidRDefault="00EB5691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EB5691" w:rsidRPr="00EB5691" w:rsidRDefault="00EB5691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</w:t>
            </w:r>
          </w:p>
        </w:tc>
        <w:tc>
          <w:tcPr>
            <w:tcW w:w="5670" w:type="dxa"/>
          </w:tcPr>
          <w:p w:rsidR="00EB5691" w:rsidRPr="00015CF2" w:rsidRDefault="00EB5691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Дробышева Ольга Викторовна</w:t>
            </w:r>
          </w:p>
        </w:tc>
      </w:tr>
      <w:tr w:rsidR="00015CF2" w:rsidRPr="003545E4" w:rsidTr="00EB5691">
        <w:trPr>
          <w:trHeight w:val="338"/>
        </w:trPr>
        <w:tc>
          <w:tcPr>
            <w:tcW w:w="851" w:type="dxa"/>
          </w:tcPr>
          <w:p w:rsidR="00015CF2" w:rsidRPr="00EB5691" w:rsidRDefault="00015CF2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15CF2" w:rsidRPr="00EB5691" w:rsidRDefault="00015CF2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847</w:t>
            </w:r>
          </w:p>
        </w:tc>
        <w:tc>
          <w:tcPr>
            <w:tcW w:w="5670" w:type="dxa"/>
          </w:tcPr>
          <w:p w:rsidR="00015CF2" w:rsidRPr="00015CF2" w:rsidRDefault="00015CF2" w:rsidP="00F40615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Матвеенко Татьяна Александровна</w:t>
            </w:r>
          </w:p>
        </w:tc>
      </w:tr>
      <w:tr w:rsidR="00015CF2" w:rsidRPr="003545E4" w:rsidTr="00EB5691">
        <w:trPr>
          <w:trHeight w:val="338"/>
        </w:trPr>
        <w:tc>
          <w:tcPr>
            <w:tcW w:w="851" w:type="dxa"/>
          </w:tcPr>
          <w:p w:rsidR="00015CF2" w:rsidRPr="00EB5691" w:rsidRDefault="00015CF2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15CF2" w:rsidRPr="00EB5691" w:rsidRDefault="00015CF2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848</w:t>
            </w:r>
          </w:p>
        </w:tc>
        <w:tc>
          <w:tcPr>
            <w:tcW w:w="5670" w:type="dxa"/>
          </w:tcPr>
          <w:p w:rsidR="00015CF2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CF2">
              <w:rPr>
                <w:rFonts w:ascii="Times New Roman" w:hAnsi="Times New Roman"/>
                <w:sz w:val="28"/>
                <w:szCs w:val="28"/>
              </w:rPr>
              <w:t>Борозняк</w:t>
            </w:r>
            <w:proofErr w:type="spellEnd"/>
            <w:r w:rsidRPr="00015CF2">
              <w:rPr>
                <w:rFonts w:ascii="Times New Roman" w:hAnsi="Times New Roman"/>
                <w:sz w:val="28"/>
                <w:szCs w:val="28"/>
              </w:rPr>
              <w:t xml:space="preserve"> Мария Ивановна</w:t>
            </w:r>
          </w:p>
        </w:tc>
      </w:tr>
      <w:tr w:rsidR="00015CF2" w:rsidRPr="003545E4" w:rsidTr="00EB5691">
        <w:trPr>
          <w:trHeight w:val="338"/>
        </w:trPr>
        <w:tc>
          <w:tcPr>
            <w:tcW w:w="851" w:type="dxa"/>
          </w:tcPr>
          <w:p w:rsidR="00015CF2" w:rsidRPr="00EB5691" w:rsidRDefault="00015CF2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15CF2" w:rsidRPr="00EB5691" w:rsidRDefault="00015CF2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849</w:t>
            </w:r>
          </w:p>
        </w:tc>
        <w:tc>
          <w:tcPr>
            <w:tcW w:w="5670" w:type="dxa"/>
          </w:tcPr>
          <w:p w:rsidR="00015CF2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Попова Светлана Владимировна</w:t>
            </w:r>
          </w:p>
        </w:tc>
      </w:tr>
      <w:tr w:rsidR="00015CF2" w:rsidRPr="003545E4" w:rsidTr="00EB5691">
        <w:trPr>
          <w:trHeight w:val="338"/>
        </w:trPr>
        <w:tc>
          <w:tcPr>
            <w:tcW w:w="851" w:type="dxa"/>
          </w:tcPr>
          <w:p w:rsidR="00015CF2" w:rsidRPr="00EB5691" w:rsidRDefault="00015CF2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15CF2" w:rsidRPr="00EB5691" w:rsidRDefault="00015CF2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850</w:t>
            </w:r>
          </w:p>
        </w:tc>
        <w:tc>
          <w:tcPr>
            <w:tcW w:w="5670" w:type="dxa"/>
          </w:tcPr>
          <w:p w:rsidR="00015CF2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Мазуров Юрий Алексеевич</w:t>
            </w:r>
          </w:p>
        </w:tc>
      </w:tr>
      <w:tr w:rsidR="00015CF2" w:rsidRPr="003545E4" w:rsidTr="00EB5691">
        <w:trPr>
          <w:trHeight w:val="338"/>
        </w:trPr>
        <w:tc>
          <w:tcPr>
            <w:tcW w:w="851" w:type="dxa"/>
          </w:tcPr>
          <w:p w:rsidR="00015CF2" w:rsidRPr="00EB5691" w:rsidRDefault="00015CF2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15CF2" w:rsidRPr="00EB5691" w:rsidRDefault="00015CF2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851</w:t>
            </w:r>
          </w:p>
        </w:tc>
        <w:tc>
          <w:tcPr>
            <w:tcW w:w="5670" w:type="dxa"/>
          </w:tcPr>
          <w:p w:rsidR="00015CF2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15CF2">
              <w:rPr>
                <w:rFonts w:ascii="Times New Roman" w:hAnsi="Times New Roman"/>
                <w:sz w:val="28"/>
                <w:szCs w:val="28"/>
              </w:rPr>
              <w:t>Крючкова</w:t>
            </w:r>
            <w:proofErr w:type="spellEnd"/>
            <w:r w:rsidRPr="00015CF2">
              <w:rPr>
                <w:rFonts w:ascii="Times New Roman" w:hAnsi="Times New Roman"/>
                <w:sz w:val="28"/>
                <w:szCs w:val="28"/>
              </w:rPr>
              <w:t xml:space="preserve"> Галина Ивановна</w:t>
            </w:r>
          </w:p>
        </w:tc>
      </w:tr>
      <w:tr w:rsidR="00015CF2" w:rsidRPr="003545E4" w:rsidTr="00EB5691">
        <w:trPr>
          <w:trHeight w:val="338"/>
        </w:trPr>
        <w:tc>
          <w:tcPr>
            <w:tcW w:w="851" w:type="dxa"/>
          </w:tcPr>
          <w:p w:rsidR="00015CF2" w:rsidRPr="00EB5691" w:rsidRDefault="00015CF2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15CF2" w:rsidRPr="00EB5691" w:rsidRDefault="00015CF2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5670" w:type="dxa"/>
          </w:tcPr>
          <w:p w:rsidR="00015CF2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Стоянова Любовь Михайловна</w:t>
            </w:r>
          </w:p>
        </w:tc>
      </w:tr>
      <w:tr w:rsidR="00015CF2" w:rsidRPr="003545E4" w:rsidTr="00EB5691">
        <w:trPr>
          <w:trHeight w:val="338"/>
        </w:trPr>
        <w:tc>
          <w:tcPr>
            <w:tcW w:w="851" w:type="dxa"/>
          </w:tcPr>
          <w:p w:rsidR="00015CF2" w:rsidRPr="00EB5691" w:rsidRDefault="00015CF2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15CF2" w:rsidRPr="00015CF2" w:rsidRDefault="00015CF2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</w:t>
            </w:r>
          </w:p>
        </w:tc>
        <w:tc>
          <w:tcPr>
            <w:tcW w:w="5670" w:type="dxa"/>
          </w:tcPr>
          <w:p w:rsidR="00015CF2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Бабенко Елена Васильевна</w:t>
            </w:r>
          </w:p>
        </w:tc>
      </w:tr>
      <w:tr w:rsidR="00015CF2" w:rsidRPr="003545E4" w:rsidTr="00EB5691">
        <w:trPr>
          <w:trHeight w:val="338"/>
        </w:trPr>
        <w:tc>
          <w:tcPr>
            <w:tcW w:w="851" w:type="dxa"/>
          </w:tcPr>
          <w:p w:rsidR="00015CF2" w:rsidRPr="00EB5691" w:rsidRDefault="00015CF2" w:rsidP="00EB5691">
            <w:pPr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015CF2" w:rsidRPr="00015CF2" w:rsidRDefault="00015CF2" w:rsidP="00136A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854</w:t>
            </w:r>
          </w:p>
        </w:tc>
        <w:tc>
          <w:tcPr>
            <w:tcW w:w="5670" w:type="dxa"/>
          </w:tcPr>
          <w:p w:rsidR="00015CF2" w:rsidRPr="00015CF2" w:rsidRDefault="00015CF2" w:rsidP="00EB569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 w:rsidRPr="00015CF2">
              <w:rPr>
                <w:rFonts w:ascii="Times New Roman" w:hAnsi="Times New Roman"/>
                <w:sz w:val="28"/>
                <w:szCs w:val="28"/>
              </w:rPr>
              <w:t>Дмитренко Сергей Владимирович</w:t>
            </w:r>
          </w:p>
        </w:tc>
      </w:tr>
    </w:tbl>
    <w:p w:rsidR="00211515" w:rsidRPr="003545E4" w:rsidRDefault="00211515" w:rsidP="00211515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</w:rPr>
      </w:pPr>
    </w:p>
    <w:sectPr w:rsidR="00211515" w:rsidRPr="003545E4" w:rsidSect="0055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E03" w:rsidRDefault="00DF1E03" w:rsidP="00211515">
      <w:pPr>
        <w:spacing w:after="0" w:line="240" w:lineRule="auto"/>
      </w:pPr>
      <w:r>
        <w:separator/>
      </w:r>
    </w:p>
  </w:endnote>
  <w:endnote w:type="continuationSeparator" w:id="0">
    <w:p w:rsidR="00DF1E03" w:rsidRDefault="00DF1E03" w:rsidP="00211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E03" w:rsidRDefault="00DF1E03" w:rsidP="00211515">
      <w:pPr>
        <w:spacing w:after="0" w:line="240" w:lineRule="auto"/>
      </w:pPr>
      <w:r>
        <w:separator/>
      </w:r>
    </w:p>
  </w:footnote>
  <w:footnote w:type="continuationSeparator" w:id="0">
    <w:p w:rsidR="00DF1E03" w:rsidRDefault="00DF1E03" w:rsidP="00211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266D"/>
    <w:multiLevelType w:val="hybridMultilevel"/>
    <w:tmpl w:val="9FB8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70AF1"/>
    <w:multiLevelType w:val="hybridMultilevel"/>
    <w:tmpl w:val="026EA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58B8"/>
    <w:rsid w:val="00015CF2"/>
    <w:rsid w:val="000858B8"/>
    <w:rsid w:val="00136A91"/>
    <w:rsid w:val="0016603D"/>
    <w:rsid w:val="0018704E"/>
    <w:rsid w:val="001C57F7"/>
    <w:rsid w:val="00211515"/>
    <w:rsid w:val="002B7680"/>
    <w:rsid w:val="003216C0"/>
    <w:rsid w:val="003545E4"/>
    <w:rsid w:val="00421528"/>
    <w:rsid w:val="00440491"/>
    <w:rsid w:val="00441276"/>
    <w:rsid w:val="00552A65"/>
    <w:rsid w:val="00657D27"/>
    <w:rsid w:val="00815336"/>
    <w:rsid w:val="008E1108"/>
    <w:rsid w:val="00985DC1"/>
    <w:rsid w:val="009A5802"/>
    <w:rsid w:val="009F41A6"/>
    <w:rsid w:val="00B06B55"/>
    <w:rsid w:val="00B07B0D"/>
    <w:rsid w:val="00B44369"/>
    <w:rsid w:val="00C66FDF"/>
    <w:rsid w:val="00DF1E03"/>
    <w:rsid w:val="00DF4221"/>
    <w:rsid w:val="00E659A7"/>
    <w:rsid w:val="00EB5691"/>
    <w:rsid w:val="00ED5287"/>
    <w:rsid w:val="00F2024D"/>
    <w:rsid w:val="00F403A0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1151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rsid w:val="0021151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rsid w:val="0021151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211515"/>
    <w:rPr>
      <w:vertAlign w:val="superscript"/>
    </w:rPr>
  </w:style>
  <w:style w:type="paragraph" w:customStyle="1" w:styleId="14-15">
    <w:name w:val="14-15"/>
    <w:basedOn w:val="a"/>
    <w:uiPriority w:val="99"/>
    <w:rsid w:val="00211515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semiHidden/>
    <w:rsid w:val="00EB569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semiHidden/>
    <w:rsid w:val="00EB5691"/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link w:val="a9"/>
    <w:semiHidden/>
    <w:rsid w:val="00EB5691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link w:val="a8"/>
    <w:semiHidden/>
    <w:rsid w:val="00EB5691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7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B7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46200071319\&#1087;&#1088;&#1077;&#1076;&#1089;&#1077;&#1076;&#1072;&#1090;&#1077;&#1083;&#1080;%20&#1059;&#1048;&#1050;%202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837E-8190-4362-A57D-45A42DD9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председатели УИК 2 NEW</Template>
  <TotalTime>23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Сердюкова</cp:lastModifiedBy>
  <cp:revision>8</cp:revision>
  <cp:lastPrinted>2023-05-24T08:09:00Z</cp:lastPrinted>
  <dcterms:created xsi:type="dcterms:W3CDTF">2023-05-11T06:50:00Z</dcterms:created>
  <dcterms:modified xsi:type="dcterms:W3CDTF">2023-05-24T08:13:00Z</dcterms:modified>
</cp:coreProperties>
</file>